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119"/>
        <w:gridCol w:w="2268"/>
        <w:gridCol w:w="3263"/>
        <w:gridCol w:w="1697"/>
        <w:gridCol w:w="175"/>
      </w:tblGrid>
      <w:tr w:rsidR="002C2CDD" w:rsidRPr="00906BEE" w14:paraId="2FEA1597" w14:textId="77777777" w:rsidTr="00155485">
        <w:trPr>
          <w:gridAfter w:val="1"/>
          <w:wAfter w:w="175" w:type="dxa"/>
          <w:trHeight w:val="11976"/>
        </w:trPr>
        <w:tc>
          <w:tcPr>
            <w:tcW w:w="3119" w:type="dxa"/>
            <w:tcMar>
              <w:top w:w="504" w:type="dxa"/>
              <w:right w:w="720" w:type="dxa"/>
            </w:tcMar>
          </w:tcPr>
          <w:p w14:paraId="3957A65B" w14:textId="4AFE576D" w:rsidR="00523479" w:rsidRPr="00906BEE" w:rsidRDefault="00B62DF7" w:rsidP="00523479">
            <w:pPr>
              <w:pStyle w:val="aa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1E6AF6" wp14:editId="70C4A2B9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-165100</wp:posOffset>
                  </wp:positionV>
                  <wp:extent cx="542862" cy="1015503"/>
                  <wp:effectExtent l="0" t="0" r="0" b="0"/>
                  <wp:wrapNone/>
                  <wp:docPr id="8239626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62" cy="101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FE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37A362C" wp14:editId="1A8D762B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-629285</wp:posOffset>
                      </wp:positionV>
                      <wp:extent cx="4693920" cy="1404620"/>
                      <wp:effectExtent l="0" t="0" r="0" b="0"/>
                      <wp:wrapNone/>
                      <wp:docPr id="12418091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9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9AD40" w14:textId="54E92929" w:rsidR="00F41FE2" w:rsidRPr="00F41FE2" w:rsidRDefault="00F41FE2" w:rsidP="00F41FE2">
                                  <w:pPr>
                                    <w:pStyle w:val="1"/>
                                    <w:ind w:left="-236"/>
                                    <w:jc w:val="left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838114C" w14:textId="77777777" w:rsidR="00F41FE2" w:rsidRPr="00F41FE2" w:rsidRDefault="00F41FE2" w:rsidP="00F41FE2">
                                  <w:pPr>
                                    <w:pStyle w:val="1"/>
                                    <w:ind w:left="4" w:right="-365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Введите свое имя:"/>
                                      <w:tag w:val="Введите свое имя:"/>
                                      <w:id w:val="1371645500"/>
                                      <w:placeholder>
                                        <w:docPart w:val="4D717C4AC6D549C9AEF16B53CE294FBB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sz w:val="32"/>
                                        <w:szCs w:val="32"/>
                                      </w:rPr>
                                    </w:sdtEndPr>
                                    <w:sdtContent>
                                      <w:r w:rsidRPr="00F41FE2">
                                        <w:rPr>
                                          <w:sz w:val="20"/>
                                          <w:szCs w:val="20"/>
                                        </w:rPr>
                                        <w:t>Министерство территориальной безопасности Пермского края</w:t>
                                      </w:r>
                                    </w:sdtContent>
                                  </w:sdt>
                                </w:p>
                                <w:p w14:paraId="50DF8788" w14:textId="2BF0EE0D" w:rsidR="00F41FE2" w:rsidRDefault="00F41FE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7A36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6.65pt;margin-top:-49.55pt;width:36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" filled="f" stroked="f">
                      <v:textbox style="mso-fit-shape-to-text:t">
                        <w:txbxContent>
                          <w:p w14:paraId="02B9AD40" w14:textId="54E92929" w:rsidR="00F41FE2" w:rsidRPr="00F41FE2" w:rsidRDefault="00F41FE2" w:rsidP="00F41FE2">
                            <w:pPr>
                              <w:pStyle w:val="1"/>
                              <w:ind w:left="-236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838114C" w14:textId="77777777" w:rsidR="00F41FE2" w:rsidRPr="00F41FE2" w:rsidRDefault="00F41FE2" w:rsidP="00F41FE2">
                            <w:pPr>
                              <w:pStyle w:val="1"/>
                              <w:ind w:left="4" w:right="-365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Введите свое имя:"/>
                                <w:tag w:val="Введите свое имя:"/>
                                <w:id w:val="1371645500"/>
                                <w:placeholder>
                                  <w:docPart w:val="4D717C4AC6D549C9AEF16B53CE294FBB"/>
                                </w:placeholder>
                                <w15:appearance w15:val="hidden"/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r w:rsidRPr="00F41FE2">
                                  <w:rPr>
                                    <w:sz w:val="20"/>
                                    <w:szCs w:val="20"/>
                                  </w:rPr>
                                  <w:t>Министерство территориальной безопасности Пермского края</w:t>
                                </w:r>
                              </w:sdtContent>
                            </w:sdt>
                          </w:p>
                          <w:p w14:paraId="50DF8788" w14:textId="2BF0EE0D" w:rsidR="00F41FE2" w:rsidRDefault="00F41FE2"/>
                        </w:txbxContent>
                      </v:textbox>
                    </v:shape>
                  </w:pict>
                </mc:Fallback>
              </mc:AlternateContent>
            </w:r>
            <w:r w:rsidR="00FB0EC9">
              <w:rPr>
                <w:noProof/>
                <w:lang w:bidi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0F6C97B" wp14:editId="769C4EB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A197D" id="Группа 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">
        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FB093E">
              <w:t xml:space="preserve"> </w:t>
            </w:r>
          </w:p>
          <w:p w14:paraId="7295CD38" w14:textId="5F2C1E4B" w:rsidR="00A50939" w:rsidRPr="00FB093E" w:rsidRDefault="00FB093E" w:rsidP="007569C1">
            <w:pPr>
              <w:pStyle w:val="31"/>
            </w:pPr>
            <w:r>
              <w:t>НОРМАТИВНЫЕ ДОКУМЕНТЫ</w:t>
            </w:r>
          </w:p>
          <w:p w14:paraId="3877D70A" w14:textId="77777777"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>П</w:t>
            </w:r>
            <w:r w:rsidRPr="006D7924">
              <w:rPr>
                <w:rFonts w:ascii="Aptos Narrow" w:hAnsi="Aptos Narrow"/>
                <w:i/>
                <w:iCs/>
              </w:rPr>
              <w:t xml:space="preserve">риказ Министерства территориальной безопасности </w:t>
            </w:r>
          </w:p>
          <w:p w14:paraId="4A8EC9EC" w14:textId="77777777"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Пермского края </w:t>
            </w:r>
          </w:p>
          <w:p w14:paraId="6A1A4198" w14:textId="77777777"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от  09.02.2024 № 10-04-03-14   «Об утверждении Порядка выплаты гражданам денежного вознаграждения </w:t>
            </w:r>
          </w:p>
          <w:p w14:paraId="748E486E" w14:textId="77777777" w:rsid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за информирование органов внутренних дел (полиции)  </w:t>
            </w:r>
          </w:p>
          <w:p w14:paraId="1E5D7C26" w14:textId="0C53591C" w:rsidR="002C2CDD" w:rsidRPr="006D7924" w:rsidRDefault="00FB093E" w:rsidP="006D7924">
            <w:pPr>
              <w:spacing w:line="240" w:lineRule="auto"/>
              <w:ind w:right="-442"/>
              <w:rPr>
                <w:rFonts w:ascii="Aptos Narrow" w:hAnsi="Aptos Narrow"/>
                <w:i/>
                <w:iCs/>
              </w:rPr>
            </w:pPr>
            <w:r w:rsidRPr="006D7924">
              <w:rPr>
                <w:rFonts w:ascii="Aptos Narrow" w:hAnsi="Aptos Narrow"/>
                <w:i/>
                <w:iCs/>
              </w:rPr>
              <w:t xml:space="preserve"> о правонарушениях, выражающихся в управлении транспортными средствами водителями, находящимися   в состоянии опьянения»</w:t>
            </w:r>
          </w:p>
          <w:p w14:paraId="7D447A54" w14:textId="77777777" w:rsidR="00541338" w:rsidRDefault="00541338" w:rsidP="00F41FE2">
            <w:pPr>
              <w:pStyle w:val="31"/>
              <w:ind w:right="-294"/>
            </w:pPr>
          </w:p>
          <w:p w14:paraId="03707854" w14:textId="7A17C744" w:rsidR="002C2CDD" w:rsidRPr="00906BEE" w:rsidRDefault="00F41FE2" w:rsidP="00F41FE2">
            <w:pPr>
              <w:pStyle w:val="31"/>
              <w:ind w:right="-294"/>
            </w:pPr>
            <w:r>
              <w:t>РАЗМЕР ВОЗНАГРЖДЕНИЯ</w:t>
            </w:r>
          </w:p>
          <w:p w14:paraId="0CC4DCAD" w14:textId="1A24C03C" w:rsidR="00741125" w:rsidRPr="00F41FE2" w:rsidRDefault="00F41FE2" w:rsidP="00741125">
            <w:pPr>
              <w:rPr>
                <w:rFonts w:ascii="Franklin Gothic Medium" w:hAnsi="Franklin Gothic Medium"/>
                <w:sz w:val="40"/>
                <w:szCs w:val="40"/>
              </w:rPr>
            </w:pPr>
            <w:r w:rsidRPr="00F41FE2">
              <w:rPr>
                <w:rFonts w:ascii="Franklin Gothic Medium" w:hAnsi="Franklin Gothic Medium"/>
                <w:color w:val="C00000"/>
                <w:sz w:val="40"/>
                <w:szCs w:val="40"/>
              </w:rPr>
              <w:t>5 000 руб.</w:t>
            </w:r>
            <w:r w:rsidR="006D7924">
              <w:rPr>
                <w:rFonts w:ascii="Franklin Gothic Medium" w:hAnsi="Franklin Gothic Medium"/>
                <w:color w:val="C00000"/>
                <w:sz w:val="40"/>
                <w:szCs w:val="40"/>
              </w:rPr>
              <w:t xml:space="preserve"> </w:t>
            </w:r>
            <w:r w:rsidR="003521B1">
              <w:rPr>
                <w:rFonts w:ascii="Franklin Gothic Medium" w:hAnsi="Franklin Gothic Medium"/>
                <w:color w:val="C00000"/>
                <w:sz w:val="40"/>
                <w:szCs w:val="40"/>
              </w:rPr>
              <w:br/>
            </w:r>
            <w:r w:rsidR="006D7924" w:rsidRPr="006D7924">
              <w:rPr>
                <w:rFonts w:ascii="Franklin Gothic Medium" w:hAnsi="Franklin Gothic Medium"/>
                <w:color w:val="C00000"/>
                <w:sz w:val="24"/>
                <w:szCs w:val="24"/>
              </w:rPr>
              <w:t>на банковский счет (карту)</w:t>
            </w:r>
            <w:r w:rsidR="003521B1">
              <w:rPr>
                <w:rFonts w:ascii="Franklin Gothic Medium" w:hAnsi="Franklin Gothic Medium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gridSpan w:val="3"/>
            <w:tcMar>
              <w:top w:w="504" w:type="dxa"/>
              <w:left w:w="0" w:type="dxa"/>
            </w:tcMar>
          </w:tcPr>
          <w:p w14:paraId="7C28059B" w14:textId="0968D872" w:rsidR="002C2CDD" w:rsidRPr="00906BEE" w:rsidRDefault="00F41FE2" w:rsidP="00445ACC">
            <w:pPr>
              <w:pStyle w:val="31"/>
              <w:spacing w:before="840"/>
            </w:pPr>
            <w:r w:rsidRPr="00F41FE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CE8B55C" wp14:editId="52860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19625" cy="11430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138DC" w14:textId="20DD625E" w:rsidR="00F41FE2" w:rsidRPr="00F41FE2" w:rsidRDefault="00F41FE2" w:rsidP="00F41FE2">
                                  <w:pPr>
                                    <w:ind w:left="138" w:right="-113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41FE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ПОРЯДОК выплаты гражданам ВОЗНАГРаЖДЕНИЯ за сообщение в полицию о водителях, управляющих транспортными </w:t>
                                  </w:r>
                                  <w:r w:rsidRPr="00F41FE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СРЕДСТВАМИ В</w:t>
                                  </w:r>
                                  <w:r w:rsidRPr="00F41FE2"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состоянии опьянения</w:t>
                                  </w:r>
                                </w:p>
                                <w:p w14:paraId="6A7BBD4D" w14:textId="1C16D891" w:rsidR="00F41FE2" w:rsidRDefault="00F41F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8B55C" id="_x0000_s1027" type="#_x0000_t202" style="position:absolute;margin-left:0;margin-top:0;width:363.75pt;height:9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" filled="f" stroked="f">
                      <v:textbox>
                        <w:txbxContent>
                          <w:p w14:paraId="545138DC" w14:textId="20DD625E" w:rsidR="00F41FE2" w:rsidRPr="00F41FE2" w:rsidRDefault="00F41FE2" w:rsidP="00F41FE2">
                            <w:pPr>
                              <w:ind w:left="138" w:right="-113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41FE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ПОРЯДОК выплаты гражданам ВОЗНАГРаЖДЕНИЯ за сообщение в полицию о водителях, управляющих транспортными </w:t>
                            </w:r>
                            <w:r w:rsidRPr="00F41FE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СРЕДСТВАМИ В</w:t>
                            </w:r>
                            <w:r w:rsidRPr="00F41FE2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состоянии опьянения</w:t>
                            </w:r>
                          </w:p>
                          <w:p w14:paraId="6A7BBD4D" w14:textId="1C16D891" w:rsidR="00F41FE2" w:rsidRDefault="00F41FE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B093E" w:rsidRPr="00FB093E">
              <w:t xml:space="preserve">Для получения вознаграждения </w:t>
            </w:r>
            <w:r w:rsidR="00541338">
              <w:t xml:space="preserve">гражданину </w:t>
            </w:r>
            <w:r w:rsidR="00FB093E" w:rsidRPr="00FB093E">
              <w:t>необходимо:</w:t>
            </w:r>
          </w:p>
          <w:p w14:paraId="63474CDD" w14:textId="220F9017" w:rsidR="00F41FE2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Сообщить в полицию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о водителе, </w:t>
            </w:r>
            <w:r w:rsidR="00B62DF7">
              <w:rPr>
                <w:rFonts w:ascii="Franklin Gothic Medium" w:hAnsi="Franklin Gothic Medium" w:cs="Times New Roman"/>
                <w:sz w:val="24"/>
                <w:szCs w:val="24"/>
              </w:rPr>
              <w:t xml:space="preserve"> находящемся предположительно в состоянии опьянения, и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его автомобиле максимально подробную информацию, необходимую для задержания правонарушителя сотрудниками полиции;</w:t>
            </w:r>
          </w:p>
          <w:p w14:paraId="01EC2286" w14:textId="77777777" w:rsidR="006D7924" w:rsidRPr="00F41FE2" w:rsidRDefault="006D7924" w:rsidP="006D7924">
            <w:pPr>
              <w:pStyle w:val="affff3"/>
              <w:spacing w:after="240" w:line="276" w:lineRule="auto"/>
              <w:ind w:left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</w:p>
          <w:p w14:paraId="3794C1F4" w14:textId="6443EA4D" w:rsidR="006D7924" w:rsidRPr="006D7924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Не позднее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45 дней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со дня обращения в полицию заполнить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>заявление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 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>форме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, утвержденно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>й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приказом </w:t>
            </w:r>
            <w:r w:rsidR="006D7924">
              <w:rPr>
                <w:rFonts w:ascii="Franklin Gothic Medium" w:hAnsi="Franklin Gothic Medium" w:cs="Times New Roman"/>
                <w:sz w:val="24"/>
                <w:szCs w:val="24"/>
              </w:rPr>
              <w:br/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от  09.02.2024 № 10-04-03-14. В заявлении подробно указывается: контактные данные заявителя, когда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 xml:space="preserve"> и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 какие сведения были сообщены</w:t>
            </w:r>
            <w:r w:rsidR="00445ACC">
              <w:rPr>
                <w:rFonts w:ascii="Franklin Gothic Medium" w:hAnsi="Franklin Gothic Medium" w:cs="Times New Roman"/>
                <w:sz w:val="24"/>
                <w:szCs w:val="24"/>
              </w:rPr>
              <w:t xml:space="preserve"> в полицию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>, банковские реквизиты</w:t>
            </w:r>
            <w:r w:rsidR="000F0A7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и др.</w:t>
            </w:r>
          </w:p>
          <w:p w14:paraId="087CD219" w14:textId="77777777" w:rsidR="006D7924" w:rsidRPr="00F41FE2" w:rsidRDefault="006D7924" w:rsidP="006D7924">
            <w:pPr>
              <w:pStyle w:val="affff3"/>
              <w:spacing w:after="240" w:line="276" w:lineRule="auto"/>
              <w:ind w:left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</w:p>
          <w:p w14:paraId="191870E0" w14:textId="47D15726" w:rsidR="00F41FE2" w:rsidRPr="00F41FE2" w:rsidRDefault="00F41FE2" w:rsidP="006D7924">
            <w:pPr>
              <w:pStyle w:val="affff3"/>
              <w:numPr>
                <w:ilvl w:val="0"/>
                <w:numId w:val="11"/>
              </w:numPr>
              <w:spacing w:after="240" w:line="276" w:lineRule="auto"/>
              <w:ind w:left="0"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Заполненное заявление </w:t>
            </w:r>
            <w:r w:rsid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для </w:t>
            </w:r>
            <w:r w:rsidRPr="00F41FE2">
              <w:rPr>
                <w:rFonts w:ascii="Franklin Gothic Medium" w:hAnsi="Franklin Gothic Medium" w:cs="Times New Roman"/>
                <w:sz w:val="24"/>
                <w:szCs w:val="24"/>
              </w:rPr>
              <w:t xml:space="preserve">с копией паспорта 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 xml:space="preserve">для рассмотрения и принятия решения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подать в Министерство территориальной безопасности Пермского края </w:t>
            </w:r>
            <w:r w:rsid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лично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 </w:t>
            </w:r>
            <w:r w:rsidR="000F0A7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br/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>или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 </w:t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отправить по почте </w:t>
            </w:r>
            <w:r w:rsidRPr="006D7924">
              <w:rPr>
                <w:rFonts w:ascii="Franklin Gothic Medium" w:hAnsi="Franklin Gothic Medium" w:cs="Times New Roman"/>
                <w:color w:val="C00000"/>
                <w:sz w:val="24"/>
                <w:szCs w:val="24"/>
              </w:rPr>
              <w:t xml:space="preserve">заказным письмом </w:t>
            </w:r>
            <w:r w:rsidRPr="00F41FE2">
              <w:rPr>
                <w:rFonts w:ascii="Franklin Gothic Medium" w:hAnsi="Franklin Gothic Medium" w:cs="Times New Roman"/>
                <w:color w:val="000000"/>
                <w:sz w:val="24"/>
                <w:szCs w:val="24"/>
              </w:rPr>
              <w:t>по адресу 614006, Пермский край,  г. Пермь, ул. Куйбышева 14.</w:t>
            </w:r>
          </w:p>
          <w:p w14:paraId="1A599876" w14:textId="5AC258E8" w:rsidR="002C2CDD" w:rsidRPr="006D7924" w:rsidRDefault="00F41FE2" w:rsidP="00445ACC">
            <w:pPr>
              <w:pStyle w:val="31"/>
              <w:spacing w:before="440"/>
            </w:pPr>
            <w:r w:rsidRPr="006D7924">
              <w:t>УСЛОВИЕ ПОЛУЧЕНИЯ ВОЗНАГРАЖДЕНИЯ</w:t>
            </w:r>
          </w:p>
          <w:p w14:paraId="68B92026" w14:textId="77F69DE9" w:rsidR="006D7924" w:rsidRDefault="00F41FE2" w:rsidP="00F41FE2">
            <w:pPr>
              <w:ind w:firstLine="709"/>
              <w:jc w:val="both"/>
              <w:rPr>
                <w:rFonts w:ascii="Franklin Gothic Medium" w:hAnsi="Franklin Gothic Medium" w:cs="Times New Roman"/>
                <w:sz w:val="24"/>
                <w:szCs w:val="24"/>
              </w:rPr>
            </w:pP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ГУ МВД России по Пермскому краю 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 запросу Министерства территориальной безопасности Пермского края официально подтве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>рждает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>, что обращение гражданина</w:t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 xml:space="preserve"> помогло задержать нарушителя и привлечь его к </w:t>
            </w:r>
            <w:r w:rsidR="005B61A8">
              <w:rPr>
                <w:rFonts w:ascii="Franklin Gothic Medium" w:hAnsi="Franklin Gothic Medium" w:cs="Times New Roman"/>
                <w:sz w:val="24"/>
                <w:szCs w:val="24"/>
              </w:rPr>
              <w:t xml:space="preserve">административной или уголовной </w:t>
            </w:r>
            <w:r w:rsidRPr="006D7924">
              <w:rPr>
                <w:rFonts w:ascii="Franklin Gothic Medium" w:hAnsi="Franklin Gothic Medium" w:cs="Times New Roman"/>
                <w:sz w:val="24"/>
                <w:szCs w:val="24"/>
              </w:rPr>
              <w:t>ответственности</w:t>
            </w:r>
            <w:r w:rsidR="006D7924" w:rsidRPr="006D7924">
              <w:rPr>
                <w:rFonts w:ascii="Franklin Gothic Medium" w:hAnsi="Franklin Gothic Medium" w:cs="Times New Roman"/>
                <w:sz w:val="24"/>
                <w:szCs w:val="24"/>
              </w:rPr>
              <w:t>.</w:t>
            </w:r>
          </w:p>
          <w:p w14:paraId="313095A8" w14:textId="1803357D" w:rsidR="00741125" w:rsidRPr="00906BEE" w:rsidRDefault="00741125" w:rsidP="005B61A8">
            <w:pPr>
              <w:ind w:firstLine="709"/>
              <w:jc w:val="both"/>
            </w:pPr>
          </w:p>
        </w:tc>
      </w:tr>
      <w:tr w:rsidR="00541338" w14:paraId="78DB93E5" w14:textId="77777777" w:rsidTr="00541338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5387" w:type="dxa"/>
            <w:gridSpan w:val="2"/>
            <w:tcMar>
              <w:top w:w="648" w:type="dxa"/>
              <w:left w:w="115" w:type="dxa"/>
              <w:bottom w:w="0" w:type="dxa"/>
              <w:right w:w="115" w:type="dxa"/>
            </w:tcMar>
          </w:tcPr>
          <w:p w14:paraId="7A76E5C6" w14:textId="77777777" w:rsidR="00541338" w:rsidRPr="00541338" w:rsidRDefault="00541338" w:rsidP="0022493E">
            <w:pPr>
              <w:pStyle w:val="ab"/>
              <w:jc w:val="left"/>
              <w:rPr>
                <w:color w:val="C00000"/>
              </w:rPr>
            </w:pPr>
            <w:r w:rsidRPr="00541338">
              <w:rPr>
                <w:color w:val="C00000"/>
              </w:rPr>
              <w:t>Дополнительная информация для граждан:</w:t>
            </w:r>
          </w:p>
        </w:tc>
        <w:tc>
          <w:tcPr>
            <w:tcW w:w="3263" w:type="dxa"/>
            <w:tcMar>
              <w:top w:w="648" w:type="dxa"/>
              <w:left w:w="115" w:type="dxa"/>
              <w:bottom w:w="0" w:type="dxa"/>
              <w:right w:w="115" w:type="dxa"/>
            </w:tcMar>
          </w:tcPr>
          <w:p w14:paraId="3E59C634" w14:textId="3561691E" w:rsidR="00541338" w:rsidRDefault="00541338" w:rsidP="001C037A">
            <w:pPr>
              <w:pStyle w:val="ab"/>
              <w:jc w:val="left"/>
            </w:pPr>
          </w:p>
        </w:tc>
        <w:tc>
          <w:tcPr>
            <w:tcW w:w="1872" w:type="dxa"/>
            <w:gridSpan w:val="2"/>
            <w:tcMar>
              <w:top w:w="648" w:type="dxa"/>
              <w:left w:w="115" w:type="dxa"/>
              <w:bottom w:w="0" w:type="dxa"/>
              <w:right w:w="115" w:type="dxa"/>
            </w:tcMar>
          </w:tcPr>
          <w:p w14:paraId="15159AAD" w14:textId="044CE0CB" w:rsidR="00541338" w:rsidRDefault="00541338" w:rsidP="001C037A">
            <w:pPr>
              <w:pStyle w:val="ab"/>
              <w:ind w:left="86" w:hanging="86"/>
            </w:pPr>
          </w:p>
        </w:tc>
      </w:tr>
      <w:tr w:rsidR="00541338" w14:paraId="58CE3E19" w14:textId="77777777" w:rsidTr="00541338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5387" w:type="dxa"/>
            <w:gridSpan w:val="2"/>
            <w:tcMar>
              <w:top w:w="144" w:type="dxa"/>
              <w:left w:w="115" w:type="dxa"/>
              <w:right w:w="115" w:type="dxa"/>
            </w:tcMar>
          </w:tcPr>
          <w:p w14:paraId="17D52ED2" w14:textId="77777777" w:rsidR="0022493E" w:rsidRDefault="00541338" w:rsidP="0022493E">
            <w:pPr>
              <w:pStyle w:val="ab"/>
              <w:jc w:val="left"/>
              <w:rPr>
                <w:rFonts w:ascii="Aptos Narrow" w:hAnsi="Aptos Narrow"/>
                <w:i/>
                <w:iCs/>
                <w:caps w:val="0"/>
              </w:rPr>
            </w:pPr>
            <w:r w:rsidRPr="0022493E">
              <w:rPr>
                <w:rFonts w:ascii="Aptos Narrow" w:hAnsi="Aptos Narrow"/>
                <w:b/>
                <w:bCs/>
                <w:i/>
                <w:iCs/>
              </w:rPr>
              <w:t>Бокова Юлия Алексеевна</w:t>
            </w:r>
            <w:r w:rsidRPr="0022493E">
              <w:rPr>
                <w:rFonts w:ascii="Aptos Narrow" w:hAnsi="Aptos Narrow"/>
                <w:i/>
                <w:iCs/>
              </w:rPr>
              <w:t xml:space="preserve">, </w:t>
            </w:r>
            <w:r w:rsidRPr="0022493E">
              <w:rPr>
                <w:rFonts w:ascii="Aptos Narrow" w:hAnsi="Aptos Narrow"/>
                <w:i/>
                <w:iCs/>
                <w:caps w:val="0"/>
              </w:rPr>
              <w:t>заместитель начальника отдела по взаимодействию с правоохранительными органами и органами</w:t>
            </w:r>
          </w:p>
          <w:p w14:paraId="1AC5A91C" w14:textId="63AA503D" w:rsidR="00541338" w:rsidRPr="0022493E" w:rsidRDefault="00541338" w:rsidP="0022493E">
            <w:pPr>
              <w:pStyle w:val="ab"/>
              <w:jc w:val="left"/>
              <w:rPr>
                <w:rFonts w:ascii="Aptos Narrow" w:hAnsi="Aptos Narrow"/>
                <w:i/>
                <w:iCs/>
              </w:rPr>
            </w:pPr>
            <w:r w:rsidRPr="0022493E">
              <w:rPr>
                <w:rFonts w:ascii="Aptos Narrow" w:hAnsi="Aptos Narrow"/>
                <w:i/>
                <w:iCs/>
                <w:caps w:val="0"/>
              </w:rPr>
              <w:t xml:space="preserve"> военного управления</w:t>
            </w:r>
          </w:p>
        </w:tc>
        <w:tc>
          <w:tcPr>
            <w:tcW w:w="3263" w:type="dxa"/>
            <w:tcMar>
              <w:top w:w="144" w:type="dxa"/>
              <w:left w:w="115" w:type="dxa"/>
              <w:right w:w="115" w:type="dxa"/>
            </w:tcMar>
          </w:tcPr>
          <w:p w14:paraId="4125E04D" w14:textId="750A708C" w:rsidR="0022493E" w:rsidRDefault="0022493E" w:rsidP="001C037A">
            <w:pPr>
              <w:pStyle w:val="ab"/>
              <w:rPr>
                <w:caps w:val="0"/>
              </w:rPr>
            </w:pPr>
            <w:r w:rsidRPr="00CA3DF1">
              <w:rPr>
                <w:noProof/>
                <w:lang w:bidi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312D15" wp14:editId="3B24AC8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-303530</wp:posOffset>
                      </wp:positionV>
                      <wp:extent cx="329184" cy="329184"/>
                      <wp:effectExtent l="0" t="0" r="0" b="0"/>
                      <wp:wrapNone/>
                      <wp:docPr id="27" name="Группа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29184" cy="329184"/>
                                <a:chOff x="0" y="0"/>
                                <a:chExt cx="734576" cy="734576"/>
                              </a:xfrm>
                            </wpg:grpSpPr>
                            <wps:wsp>
                              <wps:cNvPr id="28" name="Овал 28"/>
                              <wps:cNvSpPr/>
                              <wps:spPr>
                                <a:xfrm>
                                  <a:off x="0" y="0"/>
                                  <a:ext cx="734576" cy="734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9" name="Группа 29"/>
                              <wpg:cNvGrpSpPr/>
                              <wpg:grpSpPr>
                                <a:xfrm>
                                  <a:off x="163954" y="245845"/>
                                  <a:ext cx="406667" cy="242889"/>
                                  <a:chOff x="163954" y="245844"/>
                                  <a:chExt cx="727861" cy="434726"/>
                                </a:xfrm>
                              </wpg:grpSpPr>
                              <wps:wsp>
                                <wps:cNvPr id="30" name="Полилиния 30"/>
                                <wps:cNvSpPr/>
                                <wps:spPr>
                                  <a:xfrm flipV="1">
                                    <a:off x="163954" y="471541"/>
                                    <a:ext cx="727861" cy="209029"/>
                                  </a:xfrm>
                                  <a:custGeom>
                                    <a:avLst/>
                                    <a:gdLst>
                                      <a:gd name="connsiteX0" fmla="*/ 315411 w 785097"/>
                                      <a:gd name="connsiteY0" fmla="*/ 218554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315411 w 785097"/>
                                      <a:gd name="connsiteY5" fmla="*/ 218554 h 218554"/>
                                      <a:gd name="connsiteX0" fmla="*/ 287158 w 785097"/>
                                      <a:gd name="connsiteY0" fmla="*/ 209029 h 218554"/>
                                      <a:gd name="connsiteX1" fmla="*/ 392549 w 785097"/>
                                      <a:gd name="connsiteY1" fmla="*/ 165103 h 218554"/>
                                      <a:gd name="connsiteX2" fmla="*/ 469687 w 785097"/>
                                      <a:gd name="connsiteY2" fmla="*/ 218554 h 218554"/>
                                      <a:gd name="connsiteX3" fmla="*/ 785097 w 785097"/>
                                      <a:gd name="connsiteY3" fmla="*/ 0 h 218554"/>
                                      <a:gd name="connsiteX4" fmla="*/ 0 w 785097"/>
                                      <a:gd name="connsiteY4" fmla="*/ 0 h 218554"/>
                                      <a:gd name="connsiteX5" fmla="*/ 287158 w 785097"/>
                                      <a:gd name="connsiteY5" fmla="*/ 209029 h 218554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65103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7687 w 785097"/>
                                      <a:gd name="connsiteY1" fmla="*/ 134147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87413 w 785097"/>
                                      <a:gd name="connsiteY1" fmla="*/ 122241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  <a:gd name="connsiteX0" fmla="*/ 287158 w 785097"/>
                                      <a:gd name="connsiteY0" fmla="*/ 209029 h 209029"/>
                                      <a:gd name="connsiteX1" fmla="*/ 392549 w 785097"/>
                                      <a:gd name="connsiteY1" fmla="*/ 138910 h 209029"/>
                                      <a:gd name="connsiteX2" fmla="*/ 500509 w 785097"/>
                                      <a:gd name="connsiteY2" fmla="*/ 209029 h 209029"/>
                                      <a:gd name="connsiteX3" fmla="*/ 785097 w 785097"/>
                                      <a:gd name="connsiteY3" fmla="*/ 0 h 209029"/>
                                      <a:gd name="connsiteX4" fmla="*/ 0 w 785097"/>
                                      <a:gd name="connsiteY4" fmla="*/ 0 h 209029"/>
                                      <a:gd name="connsiteX5" fmla="*/ 287158 w 785097"/>
                                      <a:gd name="connsiteY5" fmla="*/ 209029 h 209029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785097" h="209029">
                                        <a:moveTo>
                                          <a:pt x="287158" y="209029"/>
                                        </a:moveTo>
                                        <a:lnTo>
                                          <a:pt x="392549" y="138910"/>
                                        </a:lnTo>
                                        <a:lnTo>
                                          <a:pt x="500509" y="209029"/>
                                        </a:lnTo>
                                        <a:lnTo>
                                          <a:pt x="7850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87158" y="2090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Равнобедренный треугольник 90"/>
                                <wps:cNvSpPr/>
                                <wps:spPr>
                                  <a:xfrm rot="5400000" flipV="1">
                                    <a:off x="583899" y="338416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Равнобедренный треугольник 90"/>
                                <wps:cNvSpPr/>
                                <wps:spPr>
                                  <a:xfrm rot="16200000" flipH="1" flipV="1">
                                    <a:off x="99717" y="341263"/>
                                    <a:ext cx="372486" cy="243343"/>
                                  </a:xfrm>
                                  <a:custGeom>
                                    <a:avLst/>
                                    <a:gdLst>
                                      <a:gd name="connsiteX0" fmla="*/ 0 w 367724"/>
                                      <a:gd name="connsiteY0" fmla="*/ 252868 h 252868"/>
                                      <a:gd name="connsiteX1" fmla="*/ 183862 w 367724"/>
                                      <a:gd name="connsiteY1" fmla="*/ 0 h 252868"/>
                                      <a:gd name="connsiteX2" fmla="*/ 367724 w 367724"/>
                                      <a:gd name="connsiteY2" fmla="*/ 252868 h 252868"/>
                                      <a:gd name="connsiteX3" fmla="*/ 0 w 367724"/>
                                      <a:gd name="connsiteY3" fmla="*/ 252868 h 252868"/>
                                      <a:gd name="connsiteX0" fmla="*/ 0 w 367724"/>
                                      <a:gd name="connsiteY0" fmla="*/ 240962 h 240962"/>
                                      <a:gd name="connsiteX1" fmla="*/ 183862 w 367724"/>
                                      <a:gd name="connsiteY1" fmla="*/ 0 h 240962"/>
                                      <a:gd name="connsiteX2" fmla="*/ 367724 w 367724"/>
                                      <a:gd name="connsiteY2" fmla="*/ 240962 h 240962"/>
                                      <a:gd name="connsiteX3" fmla="*/ 0 w 367724"/>
                                      <a:gd name="connsiteY3" fmla="*/ 240962 h 240962"/>
                                      <a:gd name="connsiteX0" fmla="*/ 0 w 372486"/>
                                      <a:gd name="connsiteY0" fmla="*/ 240962 h 240962"/>
                                      <a:gd name="connsiteX1" fmla="*/ 183862 w 372486"/>
                                      <a:gd name="connsiteY1" fmla="*/ 0 h 240962"/>
                                      <a:gd name="connsiteX2" fmla="*/ 372486 w 372486"/>
                                      <a:gd name="connsiteY2" fmla="*/ 240962 h 240962"/>
                                      <a:gd name="connsiteX3" fmla="*/ 0 w 372486"/>
                                      <a:gd name="connsiteY3" fmla="*/ 240962 h 240962"/>
                                      <a:gd name="connsiteX0" fmla="*/ 0 w 372486"/>
                                      <a:gd name="connsiteY0" fmla="*/ 243343 h 243343"/>
                                      <a:gd name="connsiteX1" fmla="*/ 179100 w 372486"/>
                                      <a:gd name="connsiteY1" fmla="*/ 0 h 243343"/>
                                      <a:gd name="connsiteX2" fmla="*/ 372486 w 372486"/>
                                      <a:gd name="connsiteY2" fmla="*/ 243343 h 243343"/>
                                      <a:gd name="connsiteX3" fmla="*/ 0 w 372486"/>
                                      <a:gd name="connsiteY3" fmla="*/ 243343 h 2433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72486" h="243343">
                                        <a:moveTo>
                                          <a:pt x="0" y="243343"/>
                                        </a:moveTo>
                                        <a:lnTo>
                                          <a:pt x="179100" y="0"/>
                                        </a:lnTo>
                                        <a:lnTo>
                                          <a:pt x="372486" y="243343"/>
                                        </a:lnTo>
                                        <a:lnTo>
                                          <a:pt x="0" y="2433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Равнобедренный треугольник 33" descr="значок электронной почты"/>
                                <wps:cNvSpPr/>
                                <wps:spPr>
                                  <a:xfrm flipV="1">
                                    <a:off x="168712" y="245844"/>
                                    <a:ext cx="723102" cy="264827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0CAD4" id="Группа 102" o:spid="_x0000_s1026" style="position:absolute;margin-left:58.55pt;margin-top:-23.9pt;width:25.9pt;height:25.9pt;z-index:251666432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">
                      <o:lock v:ext="edit" aspectratio="t"/>
  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  <v:stroke joinstyle="miter"/>
                      </v:oval>
  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  <v:stroke joinstyle="miter"/>
                          <v:path arrowok="t" o:connecttype="custom" o:connectlocs="266223,209029;363931,138910;464020,209029;727861,0;0,0;266223,209029" o:connectangles="0,0,0,0,0,0"/>
                        </v:shape>
  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  <v:stroke joinstyle="miter"/>
                          <v:path arrowok="t" o:connecttype="custom" o:connectlocs="0,243343;179100,0;372486,243343;0,243343" o:connectangles="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 33" o:spid="_x0000_s1032" type="#_x0000_t5" alt="значок электронной почты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  </v:group>
                    </v:group>
                  </w:pict>
                </mc:Fallback>
              </mc:AlternateContent>
            </w:r>
          </w:p>
          <w:p w14:paraId="2BF566D2" w14:textId="0F6C19C9" w:rsidR="00541338" w:rsidRPr="00C2098A" w:rsidRDefault="00541338" w:rsidP="001C037A">
            <w:pPr>
              <w:pStyle w:val="ab"/>
            </w:pPr>
            <w:r w:rsidRPr="00FB093E">
              <w:rPr>
                <w:caps w:val="0"/>
              </w:rPr>
              <w:t>yuabokova@mtb.permkrai.ru</w:t>
            </w:r>
          </w:p>
        </w:tc>
        <w:tc>
          <w:tcPr>
            <w:tcW w:w="1872" w:type="dxa"/>
            <w:gridSpan w:val="2"/>
            <w:tcMar>
              <w:top w:w="144" w:type="dxa"/>
              <w:left w:w="115" w:type="dxa"/>
              <w:right w:w="115" w:type="dxa"/>
            </w:tcMar>
          </w:tcPr>
          <w:p w14:paraId="50D95D16" w14:textId="145880CC" w:rsidR="0022493E" w:rsidRDefault="0022493E" w:rsidP="001C037A">
            <w:pPr>
              <w:pStyle w:val="ab"/>
            </w:pPr>
            <w:r w:rsidRPr="00C2098A">
              <w:rPr>
                <w:noProof/>
                <w:lang w:bidi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D0209B7" wp14:editId="55C4C42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-311150</wp:posOffset>
                      </wp:positionV>
                      <wp:extent cx="329184" cy="329184"/>
                      <wp:effectExtent l="0" t="0" r="13970" b="13970"/>
                      <wp:wrapNone/>
                      <wp:docPr id="37" name="Группа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431" cy="431"/>
                              </a:xfrm>
                            </wpg:grpSpPr>
                            <wps:wsp>
                              <wps:cNvPr id="38" name="Кружок вокруг символа телефона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31" cy="431"/>
                                </a:xfrm>
                                <a:custGeom>
                                  <a:avLst/>
                                  <a:gdLst>
                                    <a:gd name="T0" fmla="*/ 1831 w 3451"/>
                                    <a:gd name="T1" fmla="*/ 3 h 3450"/>
                                    <a:gd name="T2" fmla="*/ 2035 w 3451"/>
                                    <a:gd name="T3" fmla="*/ 28 h 3450"/>
                                    <a:gd name="T4" fmla="*/ 2232 w 3451"/>
                                    <a:gd name="T5" fmla="*/ 76 h 3450"/>
                                    <a:gd name="T6" fmla="*/ 2419 w 3451"/>
                                    <a:gd name="T7" fmla="*/ 145 h 3450"/>
                                    <a:gd name="T8" fmla="*/ 2596 w 3451"/>
                                    <a:gd name="T9" fmla="*/ 235 h 3450"/>
                                    <a:gd name="T10" fmla="*/ 2760 w 3451"/>
                                    <a:gd name="T11" fmla="*/ 344 h 3450"/>
                                    <a:gd name="T12" fmla="*/ 2909 w 3451"/>
                                    <a:gd name="T13" fmla="*/ 471 h 3450"/>
                                    <a:gd name="T14" fmla="*/ 3044 w 3451"/>
                                    <a:gd name="T15" fmla="*/ 613 h 3450"/>
                                    <a:gd name="T16" fmla="*/ 3163 w 3451"/>
                                    <a:gd name="T17" fmla="*/ 771 h 3450"/>
                                    <a:gd name="T18" fmla="*/ 3262 w 3451"/>
                                    <a:gd name="T19" fmla="*/ 941 h 3450"/>
                                    <a:gd name="T20" fmla="*/ 3342 w 3451"/>
                                    <a:gd name="T21" fmla="*/ 1123 h 3450"/>
                                    <a:gd name="T22" fmla="*/ 3402 w 3451"/>
                                    <a:gd name="T23" fmla="*/ 1316 h 3450"/>
                                    <a:gd name="T24" fmla="*/ 3438 w 3451"/>
                                    <a:gd name="T25" fmla="*/ 1517 h 3450"/>
                                    <a:gd name="T26" fmla="*/ 3451 w 3451"/>
                                    <a:gd name="T27" fmla="*/ 1725 h 3450"/>
                                    <a:gd name="T28" fmla="*/ 3438 w 3451"/>
                                    <a:gd name="T29" fmla="*/ 1934 h 3450"/>
                                    <a:gd name="T30" fmla="*/ 3402 w 3451"/>
                                    <a:gd name="T31" fmla="*/ 2135 h 3450"/>
                                    <a:gd name="T32" fmla="*/ 3342 w 3451"/>
                                    <a:gd name="T33" fmla="*/ 2327 h 3450"/>
                                    <a:gd name="T34" fmla="*/ 3262 w 3451"/>
                                    <a:gd name="T35" fmla="*/ 2509 h 3450"/>
                                    <a:gd name="T36" fmla="*/ 3163 w 3451"/>
                                    <a:gd name="T37" fmla="*/ 2679 h 3450"/>
                                    <a:gd name="T38" fmla="*/ 3044 w 3451"/>
                                    <a:gd name="T39" fmla="*/ 2836 h 3450"/>
                                    <a:gd name="T40" fmla="*/ 2909 w 3451"/>
                                    <a:gd name="T41" fmla="*/ 2979 h 3450"/>
                                    <a:gd name="T42" fmla="*/ 2760 w 3451"/>
                                    <a:gd name="T43" fmla="*/ 3105 h 3450"/>
                                    <a:gd name="T44" fmla="*/ 2596 w 3451"/>
                                    <a:gd name="T45" fmla="*/ 3214 h 3450"/>
                                    <a:gd name="T46" fmla="*/ 2419 w 3451"/>
                                    <a:gd name="T47" fmla="*/ 3304 h 3450"/>
                                    <a:gd name="T48" fmla="*/ 2232 w 3451"/>
                                    <a:gd name="T49" fmla="*/ 3375 h 3450"/>
                                    <a:gd name="T50" fmla="*/ 2035 w 3451"/>
                                    <a:gd name="T51" fmla="*/ 3422 h 3450"/>
                                    <a:gd name="T52" fmla="*/ 1831 w 3451"/>
                                    <a:gd name="T53" fmla="*/ 3447 h 3450"/>
                                    <a:gd name="T54" fmla="*/ 1620 w 3451"/>
                                    <a:gd name="T55" fmla="*/ 3447 h 3450"/>
                                    <a:gd name="T56" fmla="*/ 1415 w 3451"/>
                                    <a:gd name="T57" fmla="*/ 3422 h 3450"/>
                                    <a:gd name="T58" fmla="*/ 1218 w 3451"/>
                                    <a:gd name="T59" fmla="*/ 3375 h 3450"/>
                                    <a:gd name="T60" fmla="*/ 1031 w 3451"/>
                                    <a:gd name="T61" fmla="*/ 3304 h 3450"/>
                                    <a:gd name="T62" fmla="*/ 855 w 3451"/>
                                    <a:gd name="T63" fmla="*/ 3214 h 3450"/>
                                    <a:gd name="T64" fmla="*/ 690 w 3451"/>
                                    <a:gd name="T65" fmla="*/ 3105 h 3450"/>
                                    <a:gd name="T66" fmla="*/ 540 w 3451"/>
                                    <a:gd name="T67" fmla="*/ 2979 h 3450"/>
                                    <a:gd name="T68" fmla="*/ 405 w 3451"/>
                                    <a:gd name="T69" fmla="*/ 2836 h 3450"/>
                                    <a:gd name="T70" fmla="*/ 288 w 3451"/>
                                    <a:gd name="T71" fmla="*/ 2679 h 3450"/>
                                    <a:gd name="T72" fmla="*/ 189 w 3451"/>
                                    <a:gd name="T73" fmla="*/ 2509 h 3450"/>
                                    <a:gd name="T74" fmla="*/ 108 w 3451"/>
                                    <a:gd name="T75" fmla="*/ 2327 h 3450"/>
                                    <a:gd name="T76" fmla="*/ 49 w 3451"/>
                                    <a:gd name="T77" fmla="*/ 2135 h 3450"/>
                                    <a:gd name="T78" fmla="*/ 13 w 3451"/>
                                    <a:gd name="T79" fmla="*/ 1934 h 3450"/>
                                    <a:gd name="T80" fmla="*/ 0 w 3451"/>
                                    <a:gd name="T81" fmla="*/ 1725 h 3450"/>
                                    <a:gd name="T82" fmla="*/ 13 w 3451"/>
                                    <a:gd name="T83" fmla="*/ 1517 h 3450"/>
                                    <a:gd name="T84" fmla="*/ 49 w 3451"/>
                                    <a:gd name="T85" fmla="*/ 1316 h 3450"/>
                                    <a:gd name="T86" fmla="*/ 108 w 3451"/>
                                    <a:gd name="T87" fmla="*/ 1123 h 3450"/>
                                    <a:gd name="T88" fmla="*/ 189 w 3451"/>
                                    <a:gd name="T89" fmla="*/ 941 h 3450"/>
                                    <a:gd name="T90" fmla="*/ 288 w 3451"/>
                                    <a:gd name="T91" fmla="*/ 771 h 3450"/>
                                    <a:gd name="T92" fmla="*/ 405 w 3451"/>
                                    <a:gd name="T93" fmla="*/ 613 h 3450"/>
                                    <a:gd name="T94" fmla="*/ 540 w 3451"/>
                                    <a:gd name="T95" fmla="*/ 471 h 3450"/>
                                    <a:gd name="T96" fmla="*/ 690 w 3451"/>
                                    <a:gd name="T97" fmla="*/ 344 h 3450"/>
                                    <a:gd name="T98" fmla="*/ 855 w 3451"/>
                                    <a:gd name="T99" fmla="*/ 235 h 3450"/>
                                    <a:gd name="T100" fmla="*/ 1031 w 3451"/>
                                    <a:gd name="T101" fmla="*/ 145 h 3450"/>
                                    <a:gd name="T102" fmla="*/ 1218 w 3451"/>
                                    <a:gd name="T103" fmla="*/ 76 h 3450"/>
                                    <a:gd name="T104" fmla="*/ 1415 w 3451"/>
                                    <a:gd name="T105" fmla="*/ 28 h 3450"/>
                                    <a:gd name="T106" fmla="*/ 1620 w 3451"/>
                                    <a:gd name="T107" fmla="*/ 3 h 3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51" h="3450">
                                      <a:moveTo>
                                        <a:pt x="1725" y="0"/>
                                      </a:moveTo>
                                      <a:lnTo>
                                        <a:pt x="1831" y="3"/>
                                      </a:lnTo>
                                      <a:lnTo>
                                        <a:pt x="1933" y="12"/>
                                      </a:lnTo>
                                      <a:lnTo>
                                        <a:pt x="2035" y="28"/>
                                      </a:lnTo>
                                      <a:lnTo>
                                        <a:pt x="2134" y="48"/>
                                      </a:lnTo>
                                      <a:lnTo>
                                        <a:pt x="2232" y="76"/>
                                      </a:lnTo>
                                      <a:lnTo>
                                        <a:pt x="2327" y="108"/>
                                      </a:lnTo>
                                      <a:lnTo>
                                        <a:pt x="2419" y="145"/>
                                      </a:lnTo>
                                      <a:lnTo>
                                        <a:pt x="2509" y="188"/>
                                      </a:lnTo>
                                      <a:lnTo>
                                        <a:pt x="2596" y="235"/>
                                      </a:lnTo>
                                      <a:lnTo>
                                        <a:pt x="2679" y="287"/>
                                      </a:lnTo>
                                      <a:lnTo>
                                        <a:pt x="2760" y="344"/>
                                      </a:lnTo>
                                      <a:lnTo>
                                        <a:pt x="2837" y="406"/>
                                      </a:lnTo>
                                      <a:lnTo>
                                        <a:pt x="2909" y="471"/>
                                      </a:lnTo>
                                      <a:lnTo>
                                        <a:pt x="2979" y="541"/>
                                      </a:lnTo>
                                      <a:lnTo>
                                        <a:pt x="3044" y="613"/>
                                      </a:lnTo>
                                      <a:lnTo>
                                        <a:pt x="3105" y="690"/>
                                      </a:lnTo>
                                      <a:lnTo>
                                        <a:pt x="3163" y="771"/>
                                      </a:lnTo>
                                      <a:lnTo>
                                        <a:pt x="3215" y="854"/>
                                      </a:lnTo>
                                      <a:lnTo>
                                        <a:pt x="3262" y="941"/>
                                      </a:lnTo>
                                      <a:lnTo>
                                        <a:pt x="3305" y="1031"/>
                                      </a:lnTo>
                                      <a:lnTo>
                                        <a:pt x="3342" y="1123"/>
                                      </a:lnTo>
                                      <a:lnTo>
                                        <a:pt x="3374" y="1218"/>
                                      </a:lnTo>
                                      <a:lnTo>
                                        <a:pt x="3402" y="1316"/>
                                      </a:lnTo>
                                      <a:lnTo>
                                        <a:pt x="3422" y="1415"/>
                                      </a:lnTo>
                                      <a:lnTo>
                                        <a:pt x="3438" y="1517"/>
                                      </a:lnTo>
                                      <a:lnTo>
                                        <a:pt x="3447" y="1619"/>
                                      </a:lnTo>
                                      <a:lnTo>
                                        <a:pt x="3451" y="1725"/>
                                      </a:lnTo>
                                      <a:lnTo>
                                        <a:pt x="3447" y="1830"/>
                                      </a:lnTo>
                                      <a:lnTo>
                                        <a:pt x="3438" y="1934"/>
                                      </a:lnTo>
                                      <a:lnTo>
                                        <a:pt x="3422" y="2035"/>
                                      </a:lnTo>
                                      <a:lnTo>
                                        <a:pt x="3402" y="2135"/>
                                      </a:lnTo>
                                      <a:lnTo>
                                        <a:pt x="3374" y="2232"/>
                                      </a:lnTo>
                                      <a:lnTo>
                                        <a:pt x="3342" y="2327"/>
                                      </a:lnTo>
                                      <a:lnTo>
                                        <a:pt x="3305" y="2419"/>
                                      </a:lnTo>
                                      <a:lnTo>
                                        <a:pt x="3262" y="2509"/>
                                      </a:lnTo>
                                      <a:lnTo>
                                        <a:pt x="3215" y="2595"/>
                                      </a:lnTo>
                                      <a:lnTo>
                                        <a:pt x="3163" y="2679"/>
                                      </a:lnTo>
                                      <a:lnTo>
                                        <a:pt x="3105" y="2760"/>
                                      </a:lnTo>
                                      <a:lnTo>
                                        <a:pt x="3044" y="2836"/>
                                      </a:lnTo>
                                      <a:lnTo>
                                        <a:pt x="2979" y="2910"/>
                                      </a:lnTo>
                                      <a:lnTo>
                                        <a:pt x="2909" y="2979"/>
                                      </a:lnTo>
                                      <a:lnTo>
                                        <a:pt x="2837" y="3045"/>
                                      </a:lnTo>
                                      <a:lnTo>
                                        <a:pt x="2760" y="3105"/>
                                      </a:lnTo>
                                      <a:lnTo>
                                        <a:pt x="2679" y="3162"/>
                                      </a:lnTo>
                                      <a:lnTo>
                                        <a:pt x="2596" y="3214"/>
                                      </a:lnTo>
                                      <a:lnTo>
                                        <a:pt x="2509" y="3261"/>
                                      </a:lnTo>
                                      <a:lnTo>
                                        <a:pt x="2419" y="3304"/>
                                      </a:lnTo>
                                      <a:lnTo>
                                        <a:pt x="2327" y="3342"/>
                                      </a:lnTo>
                                      <a:lnTo>
                                        <a:pt x="2232" y="3375"/>
                                      </a:lnTo>
                                      <a:lnTo>
                                        <a:pt x="2134" y="3401"/>
                                      </a:lnTo>
                                      <a:lnTo>
                                        <a:pt x="2035" y="3422"/>
                                      </a:lnTo>
                                      <a:lnTo>
                                        <a:pt x="1933" y="3437"/>
                                      </a:lnTo>
                                      <a:lnTo>
                                        <a:pt x="1831" y="3447"/>
                                      </a:lnTo>
                                      <a:lnTo>
                                        <a:pt x="1725" y="3450"/>
                                      </a:lnTo>
                                      <a:lnTo>
                                        <a:pt x="1620" y="3447"/>
                                      </a:lnTo>
                                      <a:lnTo>
                                        <a:pt x="1516" y="3437"/>
                                      </a:lnTo>
                                      <a:lnTo>
                                        <a:pt x="1415" y="3422"/>
                                      </a:lnTo>
                                      <a:lnTo>
                                        <a:pt x="1315" y="3401"/>
                                      </a:lnTo>
                                      <a:lnTo>
                                        <a:pt x="1218" y="3375"/>
                                      </a:lnTo>
                                      <a:lnTo>
                                        <a:pt x="1123" y="3342"/>
                                      </a:lnTo>
                                      <a:lnTo>
                                        <a:pt x="1031" y="3304"/>
                                      </a:lnTo>
                                      <a:lnTo>
                                        <a:pt x="941" y="3261"/>
                                      </a:lnTo>
                                      <a:lnTo>
                                        <a:pt x="855" y="3214"/>
                                      </a:lnTo>
                                      <a:lnTo>
                                        <a:pt x="771" y="3162"/>
                                      </a:lnTo>
                                      <a:lnTo>
                                        <a:pt x="690" y="3105"/>
                                      </a:lnTo>
                                      <a:lnTo>
                                        <a:pt x="614" y="3045"/>
                                      </a:lnTo>
                                      <a:lnTo>
                                        <a:pt x="540" y="2979"/>
                                      </a:lnTo>
                                      <a:lnTo>
                                        <a:pt x="471" y="2910"/>
                                      </a:lnTo>
                                      <a:lnTo>
                                        <a:pt x="405" y="2836"/>
                                      </a:lnTo>
                                      <a:lnTo>
                                        <a:pt x="345" y="2760"/>
                                      </a:lnTo>
                                      <a:lnTo>
                                        <a:pt x="288" y="2679"/>
                                      </a:lnTo>
                                      <a:lnTo>
                                        <a:pt x="236" y="2595"/>
                                      </a:lnTo>
                                      <a:lnTo>
                                        <a:pt x="189" y="2509"/>
                                      </a:lnTo>
                                      <a:lnTo>
                                        <a:pt x="146" y="2419"/>
                                      </a:lnTo>
                                      <a:lnTo>
                                        <a:pt x="108" y="2327"/>
                                      </a:lnTo>
                                      <a:lnTo>
                                        <a:pt x="75" y="2232"/>
                                      </a:lnTo>
                                      <a:lnTo>
                                        <a:pt x="49" y="2135"/>
                                      </a:lnTo>
                                      <a:lnTo>
                                        <a:pt x="28" y="2035"/>
                                      </a:lnTo>
                                      <a:lnTo>
                                        <a:pt x="13" y="1934"/>
                                      </a:lnTo>
                                      <a:lnTo>
                                        <a:pt x="3" y="1830"/>
                                      </a:lnTo>
                                      <a:lnTo>
                                        <a:pt x="0" y="1725"/>
                                      </a:lnTo>
                                      <a:lnTo>
                                        <a:pt x="3" y="1619"/>
                                      </a:lnTo>
                                      <a:lnTo>
                                        <a:pt x="13" y="1517"/>
                                      </a:lnTo>
                                      <a:lnTo>
                                        <a:pt x="28" y="1415"/>
                                      </a:lnTo>
                                      <a:lnTo>
                                        <a:pt x="49" y="1316"/>
                                      </a:lnTo>
                                      <a:lnTo>
                                        <a:pt x="75" y="1218"/>
                                      </a:lnTo>
                                      <a:lnTo>
                                        <a:pt x="108" y="1123"/>
                                      </a:lnTo>
                                      <a:lnTo>
                                        <a:pt x="146" y="1031"/>
                                      </a:lnTo>
                                      <a:lnTo>
                                        <a:pt x="189" y="941"/>
                                      </a:lnTo>
                                      <a:lnTo>
                                        <a:pt x="236" y="854"/>
                                      </a:lnTo>
                                      <a:lnTo>
                                        <a:pt x="288" y="771"/>
                                      </a:lnTo>
                                      <a:lnTo>
                                        <a:pt x="345" y="690"/>
                                      </a:lnTo>
                                      <a:lnTo>
                                        <a:pt x="405" y="613"/>
                                      </a:lnTo>
                                      <a:lnTo>
                                        <a:pt x="471" y="541"/>
                                      </a:lnTo>
                                      <a:lnTo>
                                        <a:pt x="540" y="471"/>
                                      </a:lnTo>
                                      <a:lnTo>
                                        <a:pt x="614" y="406"/>
                                      </a:lnTo>
                                      <a:lnTo>
                                        <a:pt x="690" y="344"/>
                                      </a:lnTo>
                                      <a:lnTo>
                                        <a:pt x="771" y="287"/>
                                      </a:lnTo>
                                      <a:lnTo>
                                        <a:pt x="855" y="235"/>
                                      </a:lnTo>
                                      <a:lnTo>
                                        <a:pt x="941" y="188"/>
                                      </a:lnTo>
                                      <a:lnTo>
                                        <a:pt x="1031" y="145"/>
                                      </a:lnTo>
                                      <a:lnTo>
                                        <a:pt x="1123" y="108"/>
                                      </a:lnTo>
                                      <a:lnTo>
                                        <a:pt x="1218" y="76"/>
                                      </a:lnTo>
                                      <a:lnTo>
                                        <a:pt x="1315" y="48"/>
                                      </a:lnTo>
                                      <a:lnTo>
                                        <a:pt x="1415" y="28"/>
                                      </a:lnTo>
                                      <a:lnTo>
                                        <a:pt x="1516" y="12"/>
                                      </a:lnTo>
                                      <a:lnTo>
                                        <a:pt x="1620" y="3"/>
                                      </a:lnTo>
                                      <a:lnTo>
                                        <a:pt x="1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Символ телефона" descr="Значок телефона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" y="95"/>
                                  <a:ext cx="237" cy="238"/>
                                </a:xfrm>
                                <a:custGeom>
                                  <a:avLst/>
                                  <a:gdLst>
                                    <a:gd name="T0" fmla="*/ 709 w 1894"/>
                                    <a:gd name="T1" fmla="*/ 495 h 1896"/>
                                    <a:gd name="T2" fmla="*/ 653 w 1894"/>
                                    <a:gd name="T3" fmla="*/ 560 h 1896"/>
                                    <a:gd name="T4" fmla="*/ 593 w 1894"/>
                                    <a:gd name="T5" fmla="*/ 617 h 1896"/>
                                    <a:gd name="T6" fmla="*/ 527 w 1894"/>
                                    <a:gd name="T7" fmla="*/ 661 h 1896"/>
                                    <a:gd name="T8" fmla="*/ 500 w 1894"/>
                                    <a:gd name="T9" fmla="*/ 691 h 1896"/>
                                    <a:gd name="T10" fmla="*/ 524 w 1894"/>
                                    <a:gd name="T11" fmla="*/ 733 h 1896"/>
                                    <a:gd name="T12" fmla="*/ 559 w 1894"/>
                                    <a:gd name="T13" fmla="*/ 789 h 1896"/>
                                    <a:gd name="T14" fmla="*/ 608 w 1894"/>
                                    <a:gd name="T15" fmla="*/ 860 h 1896"/>
                                    <a:gd name="T16" fmla="*/ 668 w 1894"/>
                                    <a:gd name="T17" fmla="*/ 938 h 1896"/>
                                    <a:gd name="T18" fmla="*/ 741 w 1894"/>
                                    <a:gd name="T19" fmla="*/ 1024 h 1896"/>
                                    <a:gd name="T20" fmla="*/ 825 w 1894"/>
                                    <a:gd name="T21" fmla="*/ 1113 h 1896"/>
                                    <a:gd name="T22" fmla="*/ 923 w 1894"/>
                                    <a:gd name="T23" fmla="*/ 1202 h 1896"/>
                                    <a:gd name="T24" fmla="*/ 1033 w 1894"/>
                                    <a:gd name="T25" fmla="*/ 1289 h 1896"/>
                                    <a:gd name="T26" fmla="*/ 1155 w 1894"/>
                                    <a:gd name="T27" fmla="*/ 1371 h 1896"/>
                                    <a:gd name="T28" fmla="*/ 1241 w 1894"/>
                                    <a:gd name="T29" fmla="*/ 1369 h 1896"/>
                                    <a:gd name="T30" fmla="*/ 1295 w 1894"/>
                                    <a:gd name="T31" fmla="*/ 1291 h 1896"/>
                                    <a:gd name="T32" fmla="*/ 1364 w 1894"/>
                                    <a:gd name="T33" fmla="*/ 1220 h 1896"/>
                                    <a:gd name="T34" fmla="*/ 1894 w 1894"/>
                                    <a:gd name="T35" fmla="*/ 1594 h 1896"/>
                                    <a:gd name="T36" fmla="*/ 1856 w 1894"/>
                                    <a:gd name="T37" fmla="*/ 1640 h 1896"/>
                                    <a:gd name="T38" fmla="*/ 1808 w 1894"/>
                                    <a:gd name="T39" fmla="*/ 1686 h 1896"/>
                                    <a:gd name="T40" fmla="*/ 1752 w 1894"/>
                                    <a:gd name="T41" fmla="*/ 1730 h 1896"/>
                                    <a:gd name="T42" fmla="*/ 1694 w 1894"/>
                                    <a:gd name="T43" fmla="*/ 1771 h 1896"/>
                                    <a:gd name="T44" fmla="*/ 1636 w 1894"/>
                                    <a:gd name="T45" fmla="*/ 1808 h 1896"/>
                                    <a:gd name="T46" fmla="*/ 1582 w 1894"/>
                                    <a:gd name="T47" fmla="*/ 1841 h 1896"/>
                                    <a:gd name="T48" fmla="*/ 1536 w 1894"/>
                                    <a:gd name="T49" fmla="*/ 1867 h 1896"/>
                                    <a:gd name="T50" fmla="*/ 1502 w 1894"/>
                                    <a:gd name="T51" fmla="*/ 1885 h 1896"/>
                                    <a:gd name="T52" fmla="*/ 1483 w 1894"/>
                                    <a:gd name="T53" fmla="*/ 1895 h 1896"/>
                                    <a:gd name="T54" fmla="*/ 1439 w 1894"/>
                                    <a:gd name="T55" fmla="*/ 1881 h 1896"/>
                                    <a:gd name="T56" fmla="*/ 1352 w 1894"/>
                                    <a:gd name="T57" fmla="*/ 1847 h 1896"/>
                                    <a:gd name="T58" fmla="*/ 1257 w 1894"/>
                                    <a:gd name="T59" fmla="*/ 1808 h 1896"/>
                                    <a:gd name="T60" fmla="*/ 1157 w 1894"/>
                                    <a:gd name="T61" fmla="*/ 1763 h 1896"/>
                                    <a:gd name="T62" fmla="*/ 1053 w 1894"/>
                                    <a:gd name="T63" fmla="*/ 1712 h 1896"/>
                                    <a:gd name="T64" fmla="*/ 945 w 1894"/>
                                    <a:gd name="T65" fmla="*/ 1652 h 1896"/>
                                    <a:gd name="T66" fmla="*/ 835 w 1894"/>
                                    <a:gd name="T67" fmla="*/ 1583 h 1896"/>
                                    <a:gd name="T68" fmla="*/ 724 w 1894"/>
                                    <a:gd name="T69" fmla="*/ 1503 h 1896"/>
                                    <a:gd name="T70" fmla="*/ 615 w 1894"/>
                                    <a:gd name="T71" fmla="*/ 1409 h 1896"/>
                                    <a:gd name="T72" fmla="*/ 506 w 1894"/>
                                    <a:gd name="T73" fmla="*/ 1304 h 1896"/>
                                    <a:gd name="T74" fmla="*/ 401 w 1894"/>
                                    <a:gd name="T75" fmla="*/ 1182 h 1896"/>
                                    <a:gd name="T76" fmla="*/ 301 w 1894"/>
                                    <a:gd name="T77" fmla="*/ 1045 h 1896"/>
                                    <a:gd name="T78" fmla="*/ 205 w 1894"/>
                                    <a:gd name="T79" fmla="*/ 891 h 1896"/>
                                    <a:gd name="T80" fmla="*/ 117 w 1894"/>
                                    <a:gd name="T81" fmla="*/ 718 h 1896"/>
                                    <a:gd name="T82" fmla="*/ 37 w 1894"/>
                                    <a:gd name="T83" fmla="*/ 526 h 1896"/>
                                    <a:gd name="T84" fmla="*/ 32 w 1894"/>
                                    <a:gd name="T85" fmla="*/ 356 h 1896"/>
                                    <a:gd name="T86" fmla="*/ 93 w 1894"/>
                                    <a:gd name="T87" fmla="*/ 246 h 1896"/>
                                    <a:gd name="T88" fmla="*/ 151 w 1894"/>
                                    <a:gd name="T89" fmla="*/ 159 h 1896"/>
                                    <a:gd name="T90" fmla="*/ 203 w 1894"/>
                                    <a:gd name="T91" fmla="*/ 92 h 1896"/>
                                    <a:gd name="T92" fmla="*/ 245 w 1894"/>
                                    <a:gd name="T93" fmla="*/ 45 h 1896"/>
                                    <a:gd name="T94" fmla="*/ 277 w 1894"/>
                                    <a:gd name="T95" fmla="*/ 16 h 1896"/>
                                    <a:gd name="T96" fmla="*/ 293 w 1894"/>
                                    <a:gd name="T97" fmla="*/ 1 h 1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894" h="1896">
                                      <a:moveTo>
                                        <a:pt x="295" y="0"/>
                                      </a:moveTo>
                                      <a:lnTo>
                                        <a:pt x="709" y="495"/>
                                      </a:lnTo>
                                      <a:lnTo>
                                        <a:pt x="682" y="529"/>
                                      </a:lnTo>
                                      <a:lnTo>
                                        <a:pt x="653" y="560"/>
                                      </a:lnTo>
                                      <a:lnTo>
                                        <a:pt x="623" y="589"/>
                                      </a:lnTo>
                                      <a:lnTo>
                                        <a:pt x="593" y="617"/>
                                      </a:lnTo>
                                      <a:lnTo>
                                        <a:pt x="560" y="641"/>
                                      </a:lnTo>
                                      <a:lnTo>
                                        <a:pt x="527" y="661"/>
                                      </a:lnTo>
                                      <a:lnTo>
                                        <a:pt x="492" y="676"/>
                                      </a:lnTo>
                                      <a:lnTo>
                                        <a:pt x="500" y="691"/>
                                      </a:lnTo>
                                      <a:lnTo>
                                        <a:pt x="510" y="710"/>
                                      </a:lnTo>
                                      <a:lnTo>
                                        <a:pt x="524" y="733"/>
                                      </a:lnTo>
                                      <a:lnTo>
                                        <a:pt x="541" y="759"/>
                                      </a:lnTo>
                                      <a:lnTo>
                                        <a:pt x="559" y="789"/>
                                      </a:lnTo>
                                      <a:lnTo>
                                        <a:pt x="582" y="823"/>
                                      </a:lnTo>
                                      <a:lnTo>
                                        <a:pt x="608" y="860"/>
                                      </a:lnTo>
                                      <a:lnTo>
                                        <a:pt x="637" y="898"/>
                                      </a:lnTo>
                                      <a:lnTo>
                                        <a:pt x="668" y="938"/>
                                      </a:lnTo>
                                      <a:lnTo>
                                        <a:pt x="703" y="980"/>
                                      </a:lnTo>
                                      <a:lnTo>
                                        <a:pt x="741" y="1024"/>
                                      </a:lnTo>
                                      <a:lnTo>
                                        <a:pt x="781" y="1068"/>
                                      </a:lnTo>
                                      <a:lnTo>
                                        <a:pt x="825" y="1113"/>
                                      </a:lnTo>
                                      <a:lnTo>
                                        <a:pt x="873" y="1158"/>
                                      </a:lnTo>
                                      <a:lnTo>
                                        <a:pt x="923" y="1202"/>
                                      </a:lnTo>
                                      <a:lnTo>
                                        <a:pt x="976" y="1246"/>
                                      </a:lnTo>
                                      <a:lnTo>
                                        <a:pt x="1033" y="1289"/>
                                      </a:lnTo>
                                      <a:lnTo>
                                        <a:pt x="1092" y="1331"/>
                                      </a:lnTo>
                                      <a:lnTo>
                                        <a:pt x="1155" y="1371"/>
                                      </a:lnTo>
                                      <a:lnTo>
                                        <a:pt x="1220" y="1408"/>
                                      </a:lnTo>
                                      <a:lnTo>
                                        <a:pt x="1241" y="1369"/>
                                      </a:lnTo>
                                      <a:lnTo>
                                        <a:pt x="1266" y="1330"/>
                                      </a:lnTo>
                                      <a:lnTo>
                                        <a:pt x="1295" y="1291"/>
                                      </a:lnTo>
                                      <a:lnTo>
                                        <a:pt x="1328" y="1254"/>
                                      </a:lnTo>
                                      <a:lnTo>
                                        <a:pt x="1364" y="1220"/>
                                      </a:lnTo>
                                      <a:lnTo>
                                        <a:pt x="1401" y="1188"/>
                                      </a:lnTo>
                                      <a:lnTo>
                                        <a:pt x="1894" y="1594"/>
                                      </a:lnTo>
                                      <a:lnTo>
                                        <a:pt x="1877" y="1617"/>
                                      </a:lnTo>
                                      <a:lnTo>
                                        <a:pt x="1856" y="1640"/>
                                      </a:lnTo>
                                      <a:lnTo>
                                        <a:pt x="1833" y="1663"/>
                                      </a:lnTo>
                                      <a:lnTo>
                                        <a:pt x="1808" y="1686"/>
                                      </a:lnTo>
                                      <a:lnTo>
                                        <a:pt x="1780" y="1708"/>
                                      </a:lnTo>
                                      <a:lnTo>
                                        <a:pt x="1752" y="1730"/>
                                      </a:lnTo>
                                      <a:lnTo>
                                        <a:pt x="1723" y="1751"/>
                                      </a:lnTo>
                                      <a:lnTo>
                                        <a:pt x="1694" y="1771"/>
                                      </a:lnTo>
                                      <a:lnTo>
                                        <a:pt x="1664" y="1791"/>
                                      </a:lnTo>
                                      <a:lnTo>
                                        <a:pt x="1636" y="1808"/>
                                      </a:lnTo>
                                      <a:lnTo>
                                        <a:pt x="1608" y="1825"/>
                                      </a:lnTo>
                                      <a:lnTo>
                                        <a:pt x="1582" y="1841"/>
                                      </a:lnTo>
                                      <a:lnTo>
                                        <a:pt x="1557" y="1855"/>
                                      </a:lnTo>
                                      <a:lnTo>
                                        <a:pt x="1536" y="1867"/>
                                      </a:lnTo>
                                      <a:lnTo>
                                        <a:pt x="1518" y="1878"/>
                                      </a:lnTo>
                                      <a:lnTo>
                                        <a:pt x="1502" y="1885"/>
                                      </a:lnTo>
                                      <a:lnTo>
                                        <a:pt x="1490" y="1891"/>
                                      </a:lnTo>
                                      <a:lnTo>
                                        <a:pt x="1483" y="1895"/>
                                      </a:lnTo>
                                      <a:lnTo>
                                        <a:pt x="1480" y="1896"/>
                                      </a:lnTo>
                                      <a:lnTo>
                                        <a:pt x="1439" y="1881"/>
                                      </a:lnTo>
                                      <a:lnTo>
                                        <a:pt x="1396" y="1864"/>
                                      </a:lnTo>
                                      <a:lnTo>
                                        <a:pt x="1352" y="1847"/>
                                      </a:lnTo>
                                      <a:lnTo>
                                        <a:pt x="1305" y="1828"/>
                                      </a:lnTo>
                                      <a:lnTo>
                                        <a:pt x="1257" y="1808"/>
                                      </a:lnTo>
                                      <a:lnTo>
                                        <a:pt x="1208" y="1786"/>
                                      </a:lnTo>
                                      <a:lnTo>
                                        <a:pt x="1157" y="1763"/>
                                      </a:lnTo>
                                      <a:lnTo>
                                        <a:pt x="1105" y="1739"/>
                                      </a:lnTo>
                                      <a:lnTo>
                                        <a:pt x="1053" y="1712"/>
                                      </a:lnTo>
                                      <a:lnTo>
                                        <a:pt x="999" y="1684"/>
                                      </a:lnTo>
                                      <a:lnTo>
                                        <a:pt x="945" y="1652"/>
                                      </a:lnTo>
                                      <a:lnTo>
                                        <a:pt x="890" y="1619"/>
                                      </a:lnTo>
                                      <a:lnTo>
                                        <a:pt x="835" y="1583"/>
                                      </a:lnTo>
                                      <a:lnTo>
                                        <a:pt x="779" y="1545"/>
                                      </a:lnTo>
                                      <a:lnTo>
                                        <a:pt x="724" y="1503"/>
                                      </a:lnTo>
                                      <a:lnTo>
                                        <a:pt x="669" y="1458"/>
                                      </a:lnTo>
                                      <a:lnTo>
                                        <a:pt x="615" y="1409"/>
                                      </a:lnTo>
                                      <a:lnTo>
                                        <a:pt x="560" y="1358"/>
                                      </a:lnTo>
                                      <a:lnTo>
                                        <a:pt x="506" y="1304"/>
                                      </a:lnTo>
                                      <a:lnTo>
                                        <a:pt x="454" y="1245"/>
                                      </a:lnTo>
                                      <a:lnTo>
                                        <a:pt x="401" y="1182"/>
                                      </a:lnTo>
                                      <a:lnTo>
                                        <a:pt x="350" y="1116"/>
                                      </a:lnTo>
                                      <a:lnTo>
                                        <a:pt x="301" y="1045"/>
                                      </a:lnTo>
                                      <a:lnTo>
                                        <a:pt x="253" y="971"/>
                                      </a:lnTo>
                                      <a:lnTo>
                                        <a:pt x="205" y="891"/>
                                      </a:lnTo>
                                      <a:lnTo>
                                        <a:pt x="160" y="807"/>
                                      </a:lnTo>
                                      <a:lnTo>
                                        <a:pt x="117" y="718"/>
                                      </a:lnTo>
                                      <a:lnTo>
                                        <a:pt x="77" y="624"/>
                                      </a:lnTo>
                                      <a:lnTo>
                                        <a:pt x="37" y="526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32" y="356"/>
                                      </a:lnTo>
                                      <a:lnTo>
                                        <a:pt x="63" y="298"/>
                                      </a:lnTo>
                                      <a:lnTo>
                                        <a:pt x="93" y="246"/>
                                      </a:lnTo>
                                      <a:lnTo>
                                        <a:pt x="123" y="200"/>
                                      </a:lnTo>
                                      <a:lnTo>
                                        <a:pt x="151" y="159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203" y="92"/>
                                      </a:lnTo>
                                      <a:lnTo>
                                        <a:pt x="225" y="66"/>
                                      </a:lnTo>
                                      <a:lnTo>
                                        <a:pt x="245" y="45"/>
                                      </a:lnTo>
                                      <a:lnTo>
                                        <a:pt x="263" y="28"/>
                                      </a:lnTo>
                                      <a:lnTo>
                                        <a:pt x="277" y="16"/>
                                      </a:lnTo>
                                      <a:lnTo>
                                        <a:pt x="287" y="6"/>
                                      </a:lnTo>
                                      <a:lnTo>
                                        <a:pt x="293" y="1"/>
                                      </a:lnTo>
                                      <a:lnTo>
                                        <a:pt x="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3642B6" id="Группа 10" o:spid="_x0000_s1026" style="position:absolute;margin-left:26.05pt;margin-top:-24.5pt;width:25.9pt;height:25.9pt;z-index:251667456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">
                      <o:lock v:ext="edit" aspectratio="t"/>
  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  </v:shape>
                      <v:shape id="Символ телефона" o:spid="_x0000_s1028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  <w:p w14:paraId="0076635B" w14:textId="651AD139" w:rsidR="00541338" w:rsidRPr="00FB093E" w:rsidRDefault="00541338" w:rsidP="001C037A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(342) 217 67 31</w:t>
            </w:r>
          </w:p>
        </w:tc>
      </w:tr>
    </w:tbl>
    <w:p w14:paraId="536190A4" w14:textId="77777777" w:rsidR="00C62C50" w:rsidRDefault="00C62C50" w:rsidP="00541338"/>
    <w:sectPr w:rsidR="00C62C50" w:rsidSect="00541338">
      <w:footerReference w:type="default" r:id="rId11"/>
      <w:footerReference w:type="first" r:id="rId12"/>
      <w:pgSz w:w="11906" w:h="16838" w:code="9"/>
      <w:pgMar w:top="862" w:right="692" w:bottom="567" w:left="692" w:header="578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205E" w14:textId="77777777" w:rsidR="007B131B" w:rsidRDefault="007B131B" w:rsidP="00713050">
      <w:pPr>
        <w:spacing w:line="240" w:lineRule="auto"/>
      </w:pPr>
      <w:r>
        <w:separator/>
      </w:r>
    </w:p>
  </w:endnote>
  <w:endnote w:type="continuationSeparator" w:id="0">
    <w:p w14:paraId="3553C441" w14:textId="77777777" w:rsidR="007B131B" w:rsidRDefault="007B131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0D40" w14:textId="72680C20" w:rsidR="00C2098A" w:rsidRDefault="00C2098A" w:rsidP="00541338">
    <w:pPr>
      <w:pStyle w:val="ab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8E16" w14:textId="77777777" w:rsidR="00FB093E" w:rsidRPr="00FB093E" w:rsidRDefault="00FB093E">
    <w:pPr>
      <w:rPr>
        <w:lang w:val="en-US"/>
      </w:rPr>
    </w:pPr>
  </w:p>
  <w:p w14:paraId="3CF0B622" w14:textId="77777777" w:rsidR="00217980" w:rsidRPr="00541338" w:rsidRDefault="00217980" w:rsidP="00FB093E">
    <w:pPr>
      <w:pStyle w:val="ab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4BF42" w14:textId="77777777" w:rsidR="007B131B" w:rsidRDefault="007B131B" w:rsidP="00713050">
      <w:pPr>
        <w:spacing w:line="240" w:lineRule="auto"/>
      </w:pPr>
      <w:r>
        <w:separator/>
      </w:r>
    </w:p>
  </w:footnote>
  <w:footnote w:type="continuationSeparator" w:id="0">
    <w:p w14:paraId="05AF3279" w14:textId="77777777" w:rsidR="007B131B" w:rsidRDefault="007B131B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F25F1"/>
    <w:multiLevelType w:val="hybridMultilevel"/>
    <w:tmpl w:val="C33A0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3987">
    <w:abstractNumId w:val="9"/>
  </w:num>
  <w:num w:numId="2" w16cid:durableId="1323967475">
    <w:abstractNumId w:val="7"/>
  </w:num>
  <w:num w:numId="3" w16cid:durableId="1745444243">
    <w:abstractNumId w:val="6"/>
  </w:num>
  <w:num w:numId="4" w16cid:durableId="867721240">
    <w:abstractNumId w:val="5"/>
  </w:num>
  <w:num w:numId="5" w16cid:durableId="1279023028">
    <w:abstractNumId w:val="4"/>
  </w:num>
  <w:num w:numId="6" w16cid:durableId="872426176">
    <w:abstractNumId w:val="8"/>
  </w:num>
  <w:num w:numId="7" w16cid:durableId="596401930">
    <w:abstractNumId w:val="3"/>
  </w:num>
  <w:num w:numId="8" w16cid:durableId="1837455713">
    <w:abstractNumId w:val="2"/>
  </w:num>
  <w:num w:numId="9" w16cid:durableId="88426119">
    <w:abstractNumId w:val="1"/>
  </w:num>
  <w:num w:numId="10" w16cid:durableId="272367674">
    <w:abstractNumId w:val="0"/>
  </w:num>
  <w:num w:numId="11" w16cid:durableId="2136361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3E"/>
    <w:rsid w:val="00091382"/>
    <w:rsid w:val="000A07DA"/>
    <w:rsid w:val="000A2BFA"/>
    <w:rsid w:val="000B0619"/>
    <w:rsid w:val="000B61CA"/>
    <w:rsid w:val="000F0A74"/>
    <w:rsid w:val="000F7610"/>
    <w:rsid w:val="00114ED7"/>
    <w:rsid w:val="001300CA"/>
    <w:rsid w:val="00140B0E"/>
    <w:rsid w:val="00155485"/>
    <w:rsid w:val="001A5CA9"/>
    <w:rsid w:val="001B2AC1"/>
    <w:rsid w:val="001B403A"/>
    <w:rsid w:val="001F4583"/>
    <w:rsid w:val="00217980"/>
    <w:rsid w:val="0022493E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521B1"/>
    <w:rsid w:val="00364079"/>
    <w:rsid w:val="003B247F"/>
    <w:rsid w:val="003C5528"/>
    <w:rsid w:val="003D03E5"/>
    <w:rsid w:val="004077FB"/>
    <w:rsid w:val="004244FF"/>
    <w:rsid w:val="00424DD9"/>
    <w:rsid w:val="004305E4"/>
    <w:rsid w:val="00445ACC"/>
    <w:rsid w:val="0046104A"/>
    <w:rsid w:val="00471455"/>
    <w:rsid w:val="004717C5"/>
    <w:rsid w:val="004A24CC"/>
    <w:rsid w:val="00523479"/>
    <w:rsid w:val="00541338"/>
    <w:rsid w:val="00543DB7"/>
    <w:rsid w:val="005729B0"/>
    <w:rsid w:val="00583E4F"/>
    <w:rsid w:val="005B61A8"/>
    <w:rsid w:val="005D02D3"/>
    <w:rsid w:val="00641630"/>
    <w:rsid w:val="00684488"/>
    <w:rsid w:val="006A3CE7"/>
    <w:rsid w:val="006A7746"/>
    <w:rsid w:val="006C4C50"/>
    <w:rsid w:val="006D76B1"/>
    <w:rsid w:val="006D7924"/>
    <w:rsid w:val="00713050"/>
    <w:rsid w:val="00741125"/>
    <w:rsid w:val="00746F7F"/>
    <w:rsid w:val="007569C1"/>
    <w:rsid w:val="00763832"/>
    <w:rsid w:val="00772919"/>
    <w:rsid w:val="007B131B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975DD"/>
    <w:rsid w:val="00A97A44"/>
    <w:rsid w:val="00AA6A40"/>
    <w:rsid w:val="00AA75F6"/>
    <w:rsid w:val="00AD00FD"/>
    <w:rsid w:val="00AF0A8E"/>
    <w:rsid w:val="00B27019"/>
    <w:rsid w:val="00B5664D"/>
    <w:rsid w:val="00B56BC2"/>
    <w:rsid w:val="00B62DF7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E16C3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1FE2"/>
    <w:rsid w:val="00F47E97"/>
    <w:rsid w:val="00F645C7"/>
    <w:rsid w:val="00FB093E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82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A75F6"/>
  </w:style>
  <w:style w:type="table" w:styleId="afffffb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bokova\AppData\Roaming\Microsoft\Templates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717C4AC6D549C9AEF16B53CE294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A304B-4895-49F9-A7A7-1C626A9D1649}"/>
      </w:docPartPr>
      <w:docPartBody>
        <w:p w:rsidR="00000000" w:rsidRDefault="00E97C04" w:rsidP="00E97C04">
          <w:pPr>
            <w:pStyle w:val="4D717C4AC6D549C9AEF16B53CE294FBB"/>
          </w:pPr>
          <w:r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04"/>
    <w:rsid w:val="003B247F"/>
    <w:rsid w:val="00E62CEA"/>
    <w:rsid w:val="00E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3B6C4BBC9A42ADB7838EB3D729EC77">
    <w:name w:val="A43B6C4BBC9A42ADB7838EB3D729EC77"/>
  </w:style>
  <w:style w:type="paragraph" w:customStyle="1" w:styleId="EF00B78DDBFD49E49EFD12C3ED6F7ED1">
    <w:name w:val="EF00B78DDBFD49E49EFD12C3ED6F7ED1"/>
  </w:style>
  <w:style w:type="paragraph" w:customStyle="1" w:styleId="501F3AE61AAF49AAB3FBCBCB7A99BFF3">
    <w:name w:val="501F3AE61AAF49AAB3FBCBCB7A99BFF3"/>
  </w:style>
  <w:style w:type="paragraph" w:customStyle="1" w:styleId="0F564650FFD54992A093C914839E0DE0">
    <w:name w:val="0F564650FFD54992A093C914839E0DE0"/>
  </w:style>
  <w:style w:type="paragraph" w:customStyle="1" w:styleId="DEFC713366DA4DEE82058BFDD1581C7D">
    <w:name w:val="DEFC713366DA4DEE82058BFDD1581C7D"/>
  </w:style>
  <w:style w:type="paragraph" w:customStyle="1" w:styleId="F9CE8698043442EB9829B1C8802089D4">
    <w:name w:val="F9CE8698043442EB9829B1C8802089D4"/>
  </w:style>
  <w:style w:type="paragraph" w:customStyle="1" w:styleId="2FBF9BB45EAE45459CB65BC0BEB8FF5D">
    <w:name w:val="2FBF9BB45EAE45459CB65BC0BEB8FF5D"/>
  </w:style>
  <w:style w:type="paragraph" w:customStyle="1" w:styleId="E3A3FAE6928543BDB6732FD8E4D7E36A">
    <w:name w:val="E3A3FAE6928543BDB6732FD8E4D7E36A"/>
  </w:style>
  <w:style w:type="paragraph" w:customStyle="1" w:styleId="E51BF87C0BAE481890A9CC280651914D">
    <w:name w:val="E51BF87C0BAE481890A9CC280651914D"/>
  </w:style>
  <w:style w:type="paragraph" w:customStyle="1" w:styleId="022FA666D23B48AEA437C6B9B3D5B8F1">
    <w:name w:val="022FA666D23B48AEA437C6B9B3D5B8F1"/>
  </w:style>
  <w:style w:type="paragraph" w:customStyle="1" w:styleId="A6567AF9B79846E89A7C08FAE72A1E19">
    <w:name w:val="A6567AF9B79846E89A7C08FAE72A1E19"/>
  </w:style>
  <w:style w:type="paragraph" w:customStyle="1" w:styleId="46C2BB2F9E244EE7A165FE9426E8E69E">
    <w:name w:val="46C2BB2F9E244EE7A165FE9426E8E69E"/>
  </w:style>
  <w:style w:type="paragraph" w:customStyle="1" w:styleId="19AEA0F31E354591A66DCCA6B988368C">
    <w:name w:val="19AEA0F31E354591A66DCCA6B988368C"/>
  </w:style>
  <w:style w:type="paragraph" w:customStyle="1" w:styleId="E40B04B9F46B4398AA36E540B98728EA">
    <w:name w:val="E40B04B9F46B4398AA36E540B98728EA"/>
  </w:style>
  <w:style w:type="paragraph" w:customStyle="1" w:styleId="D23D1ABD71014F62AB398697321F537D">
    <w:name w:val="D23D1ABD71014F62AB398697321F537D"/>
  </w:style>
  <w:style w:type="paragraph" w:customStyle="1" w:styleId="32DA927675C24D6B9B68C42B6FF4EECF">
    <w:name w:val="32DA927675C24D6B9B68C42B6FF4EECF"/>
  </w:style>
  <w:style w:type="paragraph" w:customStyle="1" w:styleId="39C21E537FF141859E21216C8C7B546D">
    <w:name w:val="39C21E537FF141859E21216C8C7B546D"/>
  </w:style>
  <w:style w:type="paragraph" w:customStyle="1" w:styleId="9DDDC8EC1A2240B5B421D21EF53FD0F2">
    <w:name w:val="9DDDC8EC1A2240B5B421D21EF53FD0F2"/>
  </w:style>
  <w:style w:type="paragraph" w:customStyle="1" w:styleId="41587BE06F4E4E309D776DAC68254536">
    <w:name w:val="41587BE06F4E4E309D776DAC68254536"/>
  </w:style>
  <w:style w:type="paragraph" w:customStyle="1" w:styleId="6550975B14C3460BBA339CCEC5E975CA">
    <w:name w:val="6550975B14C3460BBA339CCEC5E975CA"/>
  </w:style>
  <w:style w:type="paragraph" w:customStyle="1" w:styleId="E229D7C558E34DCBBF44E364DE0D35A9">
    <w:name w:val="E229D7C558E34DCBBF44E364DE0D35A9"/>
  </w:style>
  <w:style w:type="paragraph" w:customStyle="1" w:styleId="06303B8925604BF3BE3D8349B022E71B">
    <w:name w:val="06303B8925604BF3BE3D8349B022E71B"/>
  </w:style>
  <w:style w:type="paragraph" w:customStyle="1" w:styleId="4D3B4ECBABAA4806A78C432F75839E8F">
    <w:name w:val="4D3B4ECBABAA4806A78C432F75839E8F"/>
  </w:style>
  <w:style w:type="paragraph" w:customStyle="1" w:styleId="BB1F9B28A288465DA0DEE54BE5DC1DFF">
    <w:name w:val="BB1F9B28A288465DA0DEE54BE5DC1DFF"/>
  </w:style>
  <w:style w:type="paragraph" w:customStyle="1" w:styleId="163B7075BEB34A50888176981408F19B">
    <w:name w:val="163B7075BEB34A50888176981408F19B"/>
  </w:style>
  <w:style w:type="paragraph" w:customStyle="1" w:styleId="66279D0BACC541CE935D736D9F7D4276">
    <w:name w:val="66279D0BACC541CE935D736D9F7D4276"/>
  </w:style>
  <w:style w:type="paragraph" w:customStyle="1" w:styleId="4D5B5EAEC5E94D03A010EC4E7783C29C">
    <w:name w:val="4D5B5EAEC5E94D03A010EC4E7783C29C"/>
  </w:style>
  <w:style w:type="paragraph" w:customStyle="1" w:styleId="019FAEDE5DCF41AEA020F5E5AA92BD94">
    <w:name w:val="019FAEDE5DCF41AEA020F5E5AA92BD94"/>
  </w:style>
  <w:style w:type="paragraph" w:customStyle="1" w:styleId="85F2B4811CA94CC8A4A3B2998590A65A">
    <w:name w:val="85F2B4811CA94CC8A4A3B2998590A65A"/>
  </w:style>
  <w:style w:type="paragraph" w:customStyle="1" w:styleId="50784CDA36AB46D88233264CC6F04223">
    <w:name w:val="50784CDA36AB46D88233264CC6F04223"/>
  </w:style>
  <w:style w:type="paragraph" w:customStyle="1" w:styleId="B9AF1C3C55AA4226B9CC5E3D7FEC3049">
    <w:name w:val="B9AF1C3C55AA4226B9CC5E3D7FEC3049"/>
    <w:rsid w:val="00E97C04"/>
  </w:style>
  <w:style w:type="paragraph" w:customStyle="1" w:styleId="62C773549CA34A6888983E933AAC7A45">
    <w:name w:val="62C773549CA34A6888983E933AAC7A45"/>
    <w:rsid w:val="00E97C04"/>
  </w:style>
  <w:style w:type="paragraph" w:customStyle="1" w:styleId="08CB3233CAB347E08BB6BC3504233564">
    <w:name w:val="08CB3233CAB347E08BB6BC3504233564"/>
    <w:rsid w:val="00E97C04"/>
  </w:style>
  <w:style w:type="paragraph" w:customStyle="1" w:styleId="CB0BA1FFDAE449F2ADCAFEC731227FF1">
    <w:name w:val="CB0BA1FFDAE449F2ADCAFEC731227FF1"/>
    <w:rsid w:val="00E97C04"/>
  </w:style>
  <w:style w:type="paragraph" w:customStyle="1" w:styleId="EACFAD4C97304179824E00660159C99A">
    <w:name w:val="EACFAD4C97304179824E00660159C99A"/>
    <w:rsid w:val="00E97C04"/>
  </w:style>
  <w:style w:type="paragraph" w:customStyle="1" w:styleId="4D717C4AC6D549C9AEF16B53CE294FBB">
    <w:name w:val="4D717C4AC6D549C9AEF16B53CE294FBB"/>
    <w:rsid w:val="00E97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2024-06-19T07:08:00Z</dcterms:created>
  <dcterms:modified xsi:type="dcterms:W3CDTF">2024-06-19T07:58:00Z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